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6F13" w14:textId="5F79BDD6" w:rsidR="001A16A4" w:rsidRPr="00C44D97" w:rsidRDefault="00C44D97" w:rsidP="001A16A4">
      <w:pPr>
        <w:ind w:left="6372" w:hanging="1269"/>
        <w:rPr>
          <w:rFonts w:ascii="Arial" w:hAnsi="Arial" w:cs="Arial"/>
          <w:bCs/>
          <w:sz w:val="24"/>
          <w:szCs w:val="24"/>
        </w:rPr>
      </w:pPr>
      <w:r w:rsidRPr="00C44D97">
        <w:rPr>
          <w:rFonts w:ascii="Arial" w:hAnsi="Arial" w:cs="Arial"/>
          <w:bCs/>
          <w:sz w:val="24"/>
          <w:szCs w:val="24"/>
        </w:rPr>
        <w:t>Potworów, dn. ……………………….</w:t>
      </w:r>
    </w:p>
    <w:p w14:paraId="27A0AA87" w14:textId="77777777" w:rsidR="00C44D97" w:rsidRDefault="00C44D97" w:rsidP="001A16A4">
      <w:pPr>
        <w:ind w:left="6372" w:hanging="1269"/>
        <w:rPr>
          <w:rFonts w:ascii="Arial" w:hAnsi="Arial" w:cs="Arial"/>
          <w:b/>
          <w:sz w:val="24"/>
          <w:szCs w:val="24"/>
        </w:rPr>
      </w:pPr>
    </w:p>
    <w:p w14:paraId="0E4434AB" w14:textId="4D45FEC7" w:rsidR="001A16A4" w:rsidRPr="0050765E" w:rsidRDefault="001A16A4" w:rsidP="001A16A4">
      <w:pPr>
        <w:ind w:left="6372" w:hanging="1269"/>
        <w:rPr>
          <w:rFonts w:ascii="Arial" w:hAnsi="Arial" w:cs="Arial"/>
          <w:b/>
          <w:sz w:val="24"/>
          <w:szCs w:val="24"/>
        </w:rPr>
      </w:pPr>
      <w:r w:rsidRPr="0050765E">
        <w:rPr>
          <w:rFonts w:ascii="Arial" w:hAnsi="Arial" w:cs="Arial"/>
          <w:b/>
          <w:sz w:val="24"/>
          <w:szCs w:val="24"/>
        </w:rPr>
        <w:t>Urząd Gminy w P</w:t>
      </w:r>
      <w:r w:rsidR="00C44D97">
        <w:rPr>
          <w:rFonts w:ascii="Arial" w:hAnsi="Arial" w:cs="Arial"/>
          <w:b/>
          <w:sz w:val="24"/>
          <w:szCs w:val="24"/>
        </w:rPr>
        <w:t>otworowie</w:t>
      </w:r>
    </w:p>
    <w:p w14:paraId="24DCC073" w14:textId="77777777" w:rsidR="001A16A4" w:rsidRDefault="001A16A4" w:rsidP="001A16A4">
      <w:pPr>
        <w:jc w:val="center"/>
        <w:rPr>
          <w:rFonts w:ascii="Arial" w:hAnsi="Arial" w:cs="Arial"/>
          <w:b/>
          <w:sz w:val="36"/>
          <w:szCs w:val="36"/>
        </w:rPr>
      </w:pPr>
    </w:p>
    <w:p w14:paraId="646475D7" w14:textId="2B02C8C4" w:rsidR="001A16A4" w:rsidRPr="0050765E" w:rsidRDefault="001A16A4" w:rsidP="001A16A4">
      <w:pPr>
        <w:jc w:val="center"/>
        <w:rPr>
          <w:rFonts w:ascii="Arial" w:hAnsi="Arial" w:cs="Arial"/>
          <w:b/>
          <w:sz w:val="36"/>
          <w:szCs w:val="36"/>
        </w:rPr>
      </w:pPr>
      <w:r w:rsidRPr="0050765E">
        <w:rPr>
          <w:rFonts w:ascii="Arial" w:hAnsi="Arial" w:cs="Arial"/>
          <w:b/>
          <w:sz w:val="36"/>
          <w:szCs w:val="36"/>
        </w:rPr>
        <w:t>WNIOSEK</w:t>
      </w:r>
    </w:p>
    <w:p w14:paraId="7D099A5C" w14:textId="77777777" w:rsidR="001A16A4" w:rsidRPr="0050765E" w:rsidRDefault="001A16A4" w:rsidP="001A16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50765E">
        <w:rPr>
          <w:rFonts w:ascii="Arial" w:hAnsi="Arial" w:cs="Arial"/>
          <w:b/>
        </w:rPr>
        <w:t xml:space="preserve"> usunięcie wyrobów zawierających azbest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55"/>
      </w:tblGrid>
      <w:tr w:rsidR="001A16A4" w:rsidRPr="0050765E" w14:paraId="663E377C" w14:textId="77777777" w:rsidTr="00B80216">
        <w:tc>
          <w:tcPr>
            <w:tcW w:w="562" w:type="dxa"/>
            <w:shd w:val="clear" w:color="auto" w:fill="D9D9D9" w:themeFill="background1" w:themeFillShade="D9"/>
          </w:tcPr>
          <w:p w14:paraId="7473BE3E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A</w:t>
            </w:r>
          </w:p>
        </w:tc>
        <w:tc>
          <w:tcPr>
            <w:tcW w:w="8500" w:type="dxa"/>
            <w:gridSpan w:val="3"/>
            <w:shd w:val="clear" w:color="auto" w:fill="D9D9D9" w:themeFill="background1" w:themeFillShade="D9"/>
          </w:tcPr>
          <w:p w14:paraId="1756566C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DANE IDENTYFIKACYJNE WNIOSKODAWCY</w:t>
            </w:r>
          </w:p>
        </w:tc>
      </w:tr>
      <w:tr w:rsidR="001A16A4" w:rsidRPr="0050765E" w14:paraId="78F8DD53" w14:textId="77777777" w:rsidTr="00B80216">
        <w:tc>
          <w:tcPr>
            <w:tcW w:w="9062" w:type="dxa"/>
            <w:gridSpan w:val="4"/>
          </w:tcPr>
          <w:p w14:paraId="7BE39078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Imię i nazwisko:</w:t>
            </w:r>
          </w:p>
          <w:p w14:paraId="642A5888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47934CDF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</w:tr>
      <w:tr w:rsidR="001A16A4" w:rsidRPr="0050765E" w14:paraId="2D31FDD9" w14:textId="77777777" w:rsidTr="00B80216">
        <w:tc>
          <w:tcPr>
            <w:tcW w:w="2263" w:type="dxa"/>
            <w:gridSpan w:val="2"/>
          </w:tcPr>
          <w:p w14:paraId="7E4FC2F1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Miejscowość</w:t>
            </w:r>
          </w:p>
          <w:p w14:paraId="54F69940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13621647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4FD5618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Kod pocztowy</w:t>
            </w:r>
          </w:p>
        </w:tc>
        <w:tc>
          <w:tcPr>
            <w:tcW w:w="3255" w:type="dxa"/>
          </w:tcPr>
          <w:p w14:paraId="75DCA850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Ulica</w:t>
            </w:r>
          </w:p>
        </w:tc>
      </w:tr>
      <w:tr w:rsidR="001A16A4" w:rsidRPr="0050765E" w14:paraId="13E31D01" w14:textId="77777777" w:rsidTr="00B80216">
        <w:tc>
          <w:tcPr>
            <w:tcW w:w="2263" w:type="dxa"/>
            <w:gridSpan w:val="2"/>
          </w:tcPr>
          <w:p w14:paraId="71E4402D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Nr domu</w:t>
            </w:r>
          </w:p>
          <w:p w14:paraId="5C7EF016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0CCD7202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09B6D6D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Nr lokalu</w:t>
            </w:r>
          </w:p>
        </w:tc>
        <w:tc>
          <w:tcPr>
            <w:tcW w:w="3255" w:type="dxa"/>
          </w:tcPr>
          <w:p w14:paraId="25C1B901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Nr telefonu</w:t>
            </w:r>
          </w:p>
        </w:tc>
      </w:tr>
    </w:tbl>
    <w:p w14:paraId="0ADC6757" w14:textId="77777777" w:rsidR="001A16A4" w:rsidRPr="0050765E" w:rsidRDefault="001A16A4" w:rsidP="001A16A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"/>
        <w:gridCol w:w="1882"/>
        <w:gridCol w:w="3296"/>
        <w:gridCol w:w="3007"/>
      </w:tblGrid>
      <w:tr w:rsidR="001A16A4" w:rsidRPr="0050765E" w14:paraId="0ACAEDF8" w14:textId="77777777" w:rsidTr="00B80216">
        <w:tc>
          <w:tcPr>
            <w:tcW w:w="562" w:type="dxa"/>
            <w:shd w:val="clear" w:color="auto" w:fill="D9D9D9" w:themeFill="background1" w:themeFillShade="D9"/>
          </w:tcPr>
          <w:p w14:paraId="44751C05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B</w:t>
            </w:r>
          </w:p>
        </w:tc>
        <w:tc>
          <w:tcPr>
            <w:tcW w:w="8500" w:type="dxa"/>
            <w:gridSpan w:val="3"/>
            <w:shd w:val="clear" w:color="auto" w:fill="D9D9D9" w:themeFill="background1" w:themeFillShade="D9"/>
          </w:tcPr>
          <w:p w14:paraId="5BC0B41F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MIEJSCE WYSTĘPOWANIA WYROBÓW ZAWIERAJĄCYCH AZBEST</w:t>
            </w:r>
          </w:p>
        </w:tc>
      </w:tr>
      <w:tr w:rsidR="001A16A4" w:rsidRPr="0050765E" w14:paraId="7F22F864" w14:textId="77777777" w:rsidTr="00B80216">
        <w:tc>
          <w:tcPr>
            <w:tcW w:w="2263" w:type="dxa"/>
            <w:gridSpan w:val="2"/>
          </w:tcPr>
          <w:p w14:paraId="2617FB5E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Miejscowość</w:t>
            </w:r>
          </w:p>
        </w:tc>
        <w:tc>
          <w:tcPr>
            <w:tcW w:w="3544" w:type="dxa"/>
          </w:tcPr>
          <w:p w14:paraId="01130870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Kod pocztowy</w:t>
            </w:r>
          </w:p>
        </w:tc>
        <w:tc>
          <w:tcPr>
            <w:tcW w:w="3255" w:type="dxa"/>
          </w:tcPr>
          <w:p w14:paraId="52376882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Ulica</w:t>
            </w:r>
          </w:p>
          <w:p w14:paraId="32B1296E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518F3CF9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</w:tr>
      <w:tr w:rsidR="001A16A4" w:rsidRPr="0050765E" w14:paraId="0AA9D8F0" w14:textId="77777777" w:rsidTr="00B80216">
        <w:tc>
          <w:tcPr>
            <w:tcW w:w="2263" w:type="dxa"/>
            <w:gridSpan w:val="2"/>
          </w:tcPr>
          <w:p w14:paraId="7BA00FA8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Nr domu</w:t>
            </w:r>
          </w:p>
        </w:tc>
        <w:tc>
          <w:tcPr>
            <w:tcW w:w="3544" w:type="dxa"/>
          </w:tcPr>
          <w:p w14:paraId="46859FA2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Nr lokalu</w:t>
            </w:r>
          </w:p>
        </w:tc>
        <w:tc>
          <w:tcPr>
            <w:tcW w:w="3255" w:type="dxa"/>
          </w:tcPr>
          <w:p w14:paraId="0F49F095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Nr telefonu</w:t>
            </w:r>
          </w:p>
          <w:p w14:paraId="229F38BB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5150250A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</w:tr>
      <w:tr w:rsidR="001A16A4" w:rsidRPr="0050765E" w14:paraId="5993B3F7" w14:textId="77777777" w:rsidTr="00B80216">
        <w:tc>
          <w:tcPr>
            <w:tcW w:w="9062" w:type="dxa"/>
            <w:gridSpan w:val="4"/>
          </w:tcPr>
          <w:p w14:paraId="30F41CAC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1FFCAFC7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3BF02F19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84BA8B4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(tytuł prawny do nieruchomości/nazwa dokumentu potwierdzającego tytuł prawny do nieruchomości)</w:t>
            </w:r>
          </w:p>
        </w:tc>
      </w:tr>
      <w:tr w:rsidR="001A16A4" w:rsidRPr="0050765E" w14:paraId="08911013" w14:textId="77777777" w:rsidTr="00B80216">
        <w:tc>
          <w:tcPr>
            <w:tcW w:w="2263" w:type="dxa"/>
            <w:gridSpan w:val="2"/>
          </w:tcPr>
          <w:p w14:paraId="126BFBE0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53AA7E7D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Nieruchomość</w:t>
            </w:r>
          </w:p>
          <w:p w14:paraId="4EC37181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6799" w:type="dxa"/>
            <w:gridSpan w:val="2"/>
          </w:tcPr>
          <w:p w14:paraId="3AE63183" w14:textId="77777777" w:rsidR="001A16A4" w:rsidRPr="0050765E" w:rsidRDefault="001A16A4" w:rsidP="001A16A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budynek mieszkalny</w:t>
            </w:r>
          </w:p>
          <w:p w14:paraId="2C064BA7" w14:textId="77777777" w:rsidR="001A16A4" w:rsidRPr="0050765E" w:rsidRDefault="001A16A4" w:rsidP="001A16A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budynek gospodarczy</w:t>
            </w:r>
          </w:p>
        </w:tc>
      </w:tr>
      <w:tr w:rsidR="001A16A4" w:rsidRPr="0050765E" w14:paraId="57701C1F" w14:textId="77777777" w:rsidTr="00B80216">
        <w:tc>
          <w:tcPr>
            <w:tcW w:w="2263" w:type="dxa"/>
            <w:gridSpan w:val="2"/>
          </w:tcPr>
          <w:p w14:paraId="40226A8A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035E0E79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Rodzaj</w:t>
            </w:r>
          </w:p>
          <w:p w14:paraId="4A5DDF5E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6799" w:type="dxa"/>
            <w:gridSpan w:val="2"/>
          </w:tcPr>
          <w:p w14:paraId="0E4F07D2" w14:textId="77777777" w:rsidR="001A16A4" w:rsidRPr="0050765E" w:rsidRDefault="001A16A4" w:rsidP="001A16A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płyty płaskie azbestowo-cementowe stosowane w budownictwie</w:t>
            </w:r>
          </w:p>
          <w:p w14:paraId="08EBC1A2" w14:textId="77777777" w:rsidR="001A16A4" w:rsidRPr="0050765E" w:rsidRDefault="001A16A4" w:rsidP="001A16A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płyty faliste azbestowo-cementowe stosowane w budownictwie</w:t>
            </w:r>
          </w:p>
        </w:tc>
      </w:tr>
    </w:tbl>
    <w:p w14:paraId="02F3BAEA" w14:textId="77777777" w:rsidR="001A16A4" w:rsidRPr="0050765E" w:rsidRDefault="001A16A4" w:rsidP="001A16A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A16A4" w:rsidRPr="0050765E" w14:paraId="38F014E5" w14:textId="77777777" w:rsidTr="00B80216">
        <w:tc>
          <w:tcPr>
            <w:tcW w:w="562" w:type="dxa"/>
            <w:shd w:val="clear" w:color="auto" w:fill="D9D9D9" w:themeFill="background1" w:themeFillShade="D9"/>
          </w:tcPr>
          <w:p w14:paraId="5B565AD4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C</w:t>
            </w:r>
          </w:p>
        </w:tc>
        <w:tc>
          <w:tcPr>
            <w:tcW w:w="8500" w:type="dxa"/>
            <w:shd w:val="clear" w:color="auto" w:fill="D9D9D9" w:themeFill="background1" w:themeFillShade="D9"/>
          </w:tcPr>
          <w:p w14:paraId="1AE75D39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RODZAJ PRAC PRZEWIDZIANYCH W RAMACH DOFINANSOWANIA</w:t>
            </w:r>
          </w:p>
        </w:tc>
      </w:tr>
      <w:tr w:rsidR="001A16A4" w:rsidRPr="0050765E" w14:paraId="6AE4F38B" w14:textId="77777777" w:rsidTr="00B80216">
        <w:trPr>
          <w:trHeight w:val="547"/>
        </w:trPr>
        <w:tc>
          <w:tcPr>
            <w:tcW w:w="9062" w:type="dxa"/>
            <w:gridSpan w:val="2"/>
          </w:tcPr>
          <w:p w14:paraId="6D5E7014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5AFE95C4" w14:textId="77777777" w:rsidR="001A16A4" w:rsidRPr="0050765E" w:rsidRDefault="001A16A4" w:rsidP="001A16A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demontaż, zbieranie, transport i unieszkodliwianie wyrobów zawierających azbest</w:t>
            </w:r>
          </w:p>
          <w:p w14:paraId="73C46C9F" w14:textId="77777777" w:rsidR="001A16A4" w:rsidRPr="0050765E" w:rsidRDefault="001A16A4" w:rsidP="001A16A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zbieranie, transport i unieszkodliwianie zdemontowanych wyrobów zawierających azbest</w:t>
            </w:r>
          </w:p>
          <w:p w14:paraId="51880998" w14:textId="77777777" w:rsidR="001A16A4" w:rsidRPr="0050765E" w:rsidRDefault="001A16A4" w:rsidP="00B80216">
            <w:pPr>
              <w:pStyle w:val="Akapitzlist"/>
              <w:rPr>
                <w:rFonts w:ascii="Arial" w:hAnsi="Arial" w:cs="Arial"/>
              </w:rPr>
            </w:pPr>
          </w:p>
        </w:tc>
      </w:tr>
    </w:tbl>
    <w:p w14:paraId="34CB4C04" w14:textId="77777777" w:rsidR="001A16A4" w:rsidRPr="0050765E" w:rsidRDefault="001A16A4" w:rsidP="001A16A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7366"/>
      </w:tblGrid>
      <w:tr w:rsidR="001A16A4" w:rsidRPr="0050765E" w14:paraId="0EA8A0FB" w14:textId="77777777" w:rsidTr="00B80216">
        <w:tc>
          <w:tcPr>
            <w:tcW w:w="704" w:type="dxa"/>
            <w:shd w:val="clear" w:color="auto" w:fill="D9D9D9" w:themeFill="background1" w:themeFillShade="D9"/>
          </w:tcPr>
          <w:p w14:paraId="76300A58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D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</w:tcPr>
          <w:p w14:paraId="2C09CA74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ODPAD ZAWIERAJĄCY AZBEST</w:t>
            </w:r>
          </w:p>
        </w:tc>
      </w:tr>
      <w:tr w:rsidR="001A16A4" w:rsidRPr="0050765E" w14:paraId="3D91CC3F" w14:textId="77777777" w:rsidTr="00B80216">
        <w:tc>
          <w:tcPr>
            <w:tcW w:w="1696" w:type="dxa"/>
            <w:gridSpan w:val="2"/>
            <w:vMerge w:val="restart"/>
          </w:tcPr>
          <w:p w14:paraId="763472AE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55207193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Odpad powstał w wyniku</w:t>
            </w:r>
          </w:p>
        </w:tc>
        <w:tc>
          <w:tcPr>
            <w:tcW w:w="7366" w:type="dxa"/>
          </w:tcPr>
          <w:p w14:paraId="58B1F1B0" w14:textId="77777777" w:rsidR="001A16A4" w:rsidRPr="0050765E" w:rsidRDefault="001A16A4" w:rsidP="001A16A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demontaż wyrobów zawierających azbest przez uprawnionego przedsiębiorcę</w:t>
            </w:r>
          </w:p>
        </w:tc>
      </w:tr>
      <w:tr w:rsidR="001A16A4" w:rsidRPr="0050765E" w14:paraId="0819744B" w14:textId="77777777" w:rsidTr="00B80216">
        <w:tc>
          <w:tcPr>
            <w:tcW w:w="1696" w:type="dxa"/>
            <w:gridSpan w:val="2"/>
            <w:vMerge/>
          </w:tcPr>
          <w:p w14:paraId="1D556887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7366" w:type="dxa"/>
          </w:tcPr>
          <w:p w14:paraId="7097BC23" w14:textId="77777777" w:rsidR="001A16A4" w:rsidRPr="0050765E" w:rsidRDefault="001A16A4" w:rsidP="001A16A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 xml:space="preserve">demontaż wyrobów zawierających azbest przed wejściem w życie przepisów rozporządzenia Ministra Gospodarki, Pracy i Polityki Społecznej z dnia 2 kwietnia 2004 r. w sprawie sposobów i </w:t>
            </w:r>
            <w:r w:rsidRPr="0050765E">
              <w:rPr>
                <w:rFonts w:ascii="Arial" w:hAnsi="Arial" w:cs="Arial"/>
              </w:rPr>
              <w:lastRenderedPageBreak/>
              <w:t>warunków bezpiecznego użytkowania i usuwania wyrobów zawierających azbest (</w:t>
            </w:r>
            <w:proofErr w:type="spellStart"/>
            <w:r w:rsidRPr="0050765E">
              <w:rPr>
                <w:rFonts w:ascii="Arial" w:hAnsi="Arial" w:cs="Arial"/>
              </w:rPr>
              <w:t>Dz.U.z</w:t>
            </w:r>
            <w:proofErr w:type="spellEnd"/>
            <w:r w:rsidRPr="0050765E">
              <w:rPr>
                <w:rFonts w:ascii="Arial" w:hAnsi="Arial" w:cs="Arial"/>
              </w:rPr>
              <w:t xml:space="preserve"> 2004 r., Nr 71, poz.649 ze zm.)</w:t>
            </w:r>
            <w:r w:rsidRPr="0050765E">
              <w:rPr>
                <w:rFonts w:ascii="Arial" w:hAnsi="Arial" w:cs="Arial"/>
                <w:vertAlign w:val="superscript"/>
              </w:rPr>
              <w:t>1)</w:t>
            </w:r>
          </w:p>
        </w:tc>
      </w:tr>
      <w:tr w:rsidR="001A16A4" w:rsidRPr="0050765E" w14:paraId="012556D9" w14:textId="77777777" w:rsidTr="00B80216">
        <w:tc>
          <w:tcPr>
            <w:tcW w:w="1696" w:type="dxa"/>
            <w:gridSpan w:val="2"/>
            <w:vMerge w:val="restart"/>
          </w:tcPr>
          <w:p w14:paraId="538F122C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lastRenderedPageBreak/>
              <w:t>Odpad zawierający azbest jest</w:t>
            </w:r>
          </w:p>
        </w:tc>
        <w:tc>
          <w:tcPr>
            <w:tcW w:w="7366" w:type="dxa"/>
          </w:tcPr>
          <w:p w14:paraId="32B91347" w14:textId="77777777" w:rsidR="001A16A4" w:rsidRPr="0050765E" w:rsidRDefault="001A16A4" w:rsidP="001A16A4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przygotowany do transportu, co oznacza, jest złożony na palecie, zabezpieczony folią i oznakowany lub złożony w specjalistycznych workach oraz oznakowany</w:t>
            </w:r>
          </w:p>
        </w:tc>
      </w:tr>
      <w:tr w:rsidR="001A16A4" w:rsidRPr="0050765E" w14:paraId="3D3328F5" w14:textId="77777777" w:rsidTr="00B80216">
        <w:tc>
          <w:tcPr>
            <w:tcW w:w="1696" w:type="dxa"/>
            <w:gridSpan w:val="2"/>
            <w:vMerge/>
          </w:tcPr>
          <w:p w14:paraId="10818453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7366" w:type="dxa"/>
          </w:tcPr>
          <w:p w14:paraId="53BE0E30" w14:textId="77777777" w:rsidR="001A16A4" w:rsidRPr="0050765E" w:rsidRDefault="001A16A4" w:rsidP="001A16A4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wymaga przygotowania do transportu</w:t>
            </w:r>
          </w:p>
        </w:tc>
      </w:tr>
      <w:tr w:rsidR="001A16A4" w:rsidRPr="0050765E" w14:paraId="1F4BBB5B" w14:textId="77777777" w:rsidTr="00B80216">
        <w:tc>
          <w:tcPr>
            <w:tcW w:w="1696" w:type="dxa"/>
            <w:gridSpan w:val="2"/>
          </w:tcPr>
          <w:p w14:paraId="6EB7152B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Ilość wyrobów zawierających azbest</w:t>
            </w:r>
          </w:p>
        </w:tc>
        <w:tc>
          <w:tcPr>
            <w:tcW w:w="7366" w:type="dxa"/>
          </w:tcPr>
          <w:p w14:paraId="00B40E7B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169C41E7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………………………………………………………………..m</w:t>
            </w:r>
            <w:r w:rsidRPr="0050765E">
              <w:rPr>
                <w:rFonts w:ascii="Arial" w:hAnsi="Arial" w:cs="Arial"/>
                <w:vertAlign w:val="superscript"/>
              </w:rPr>
              <w:t>2</w:t>
            </w:r>
            <w:r w:rsidRPr="0050765E">
              <w:rPr>
                <w:rFonts w:ascii="Arial" w:hAnsi="Arial" w:cs="Arial"/>
              </w:rPr>
              <w:t>/Mg</w:t>
            </w:r>
          </w:p>
          <w:p w14:paraId="0398FDC2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</w:tr>
      <w:tr w:rsidR="001A16A4" w:rsidRPr="0050765E" w14:paraId="5EFC835B" w14:textId="77777777" w:rsidTr="00B80216">
        <w:trPr>
          <w:trHeight w:val="394"/>
        </w:trPr>
        <w:tc>
          <w:tcPr>
            <w:tcW w:w="9062" w:type="dxa"/>
            <w:gridSpan w:val="3"/>
          </w:tcPr>
          <w:p w14:paraId="375F52E9" w14:textId="77777777" w:rsidR="001A16A4" w:rsidRPr="0050765E" w:rsidRDefault="001A16A4" w:rsidP="00B80216">
            <w:pPr>
              <w:rPr>
                <w:rFonts w:ascii="Arial" w:hAnsi="Arial" w:cs="Arial"/>
                <w:sz w:val="20"/>
                <w:szCs w:val="20"/>
              </w:rPr>
            </w:pPr>
            <w:r w:rsidRPr="0050765E">
              <w:rPr>
                <w:rFonts w:ascii="Arial" w:hAnsi="Arial" w:cs="Arial"/>
                <w:sz w:val="20"/>
                <w:szCs w:val="20"/>
              </w:rPr>
              <w:t xml:space="preserve">Wyjaśnienie:   </w:t>
            </w:r>
            <w:r w:rsidRPr="0050765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1) </w:t>
            </w:r>
            <w:r w:rsidRPr="0050765E">
              <w:rPr>
                <w:rFonts w:ascii="Arial" w:hAnsi="Arial" w:cs="Arial"/>
                <w:sz w:val="20"/>
                <w:szCs w:val="20"/>
              </w:rPr>
              <w:t>należy załączyć oświadczenie stanowiące załącznik do wniosku.</w:t>
            </w:r>
          </w:p>
        </w:tc>
      </w:tr>
    </w:tbl>
    <w:p w14:paraId="18481FF7" w14:textId="77777777" w:rsidR="001A16A4" w:rsidRPr="0050765E" w:rsidRDefault="001A16A4" w:rsidP="001A16A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7507"/>
      </w:tblGrid>
      <w:tr w:rsidR="001A16A4" w:rsidRPr="0050765E" w14:paraId="60B1BFBC" w14:textId="77777777" w:rsidTr="00B80216">
        <w:tc>
          <w:tcPr>
            <w:tcW w:w="704" w:type="dxa"/>
            <w:shd w:val="clear" w:color="auto" w:fill="D9D9D9" w:themeFill="background1" w:themeFillShade="D9"/>
          </w:tcPr>
          <w:p w14:paraId="21FEFB68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E</w:t>
            </w:r>
          </w:p>
        </w:tc>
        <w:tc>
          <w:tcPr>
            <w:tcW w:w="8358" w:type="dxa"/>
            <w:gridSpan w:val="2"/>
            <w:shd w:val="clear" w:color="auto" w:fill="D9D9D9" w:themeFill="background1" w:themeFillShade="D9"/>
          </w:tcPr>
          <w:p w14:paraId="4DFF92DB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ZAŁĄCZNIKI</w:t>
            </w:r>
          </w:p>
        </w:tc>
      </w:tr>
      <w:tr w:rsidR="001A16A4" w:rsidRPr="0050765E" w14:paraId="13D989E5" w14:textId="77777777" w:rsidTr="00B80216">
        <w:tc>
          <w:tcPr>
            <w:tcW w:w="1555" w:type="dxa"/>
            <w:gridSpan w:val="2"/>
            <w:vMerge w:val="restart"/>
          </w:tcPr>
          <w:p w14:paraId="1E1589E2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  <w:p w14:paraId="3B575CDF" w14:textId="77777777" w:rsidR="001A16A4" w:rsidRPr="0050765E" w:rsidRDefault="001A16A4" w:rsidP="00B80216">
            <w:pPr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Załączniki</w:t>
            </w:r>
          </w:p>
        </w:tc>
        <w:tc>
          <w:tcPr>
            <w:tcW w:w="7507" w:type="dxa"/>
          </w:tcPr>
          <w:p w14:paraId="2192B294" w14:textId="77777777" w:rsidR="001A16A4" w:rsidRPr="0050765E" w:rsidRDefault="001A16A4" w:rsidP="001A16A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 xml:space="preserve">Kopia zgłoszenia zamiaru usunięcia z obiektów budowlanych wyrobów zawierających azbest do Starostwa Powiatowego </w:t>
            </w:r>
          </w:p>
        </w:tc>
      </w:tr>
      <w:tr w:rsidR="001A16A4" w:rsidRPr="0050765E" w14:paraId="1EF1C02A" w14:textId="77777777" w:rsidTr="00B80216">
        <w:tc>
          <w:tcPr>
            <w:tcW w:w="1555" w:type="dxa"/>
            <w:gridSpan w:val="2"/>
            <w:vMerge/>
          </w:tcPr>
          <w:p w14:paraId="1B8BDD87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14:paraId="5FBE3485" w14:textId="77777777" w:rsidR="001A16A4" w:rsidRPr="0050765E" w:rsidRDefault="001A16A4" w:rsidP="001A16A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Informacja o wyrobach zawierających azbest i miejscu ich wykorzystania zgodnie z załącznikiem Nr 3 do rozporządzenia Ministra Gospodarki z dnia 13 grudnia 2010 r. w sprawie wymagań w zakresie wykorzystywania wyrobów zawierających azbest oraz wykorzystywania i oczyszczania instalacji lub urządzeń, w których były lub są wykorzystywane wyroby zawierające azbest (Dz.U. z 2011 r. Nr 8, poz. 31)</w:t>
            </w:r>
          </w:p>
        </w:tc>
      </w:tr>
      <w:tr w:rsidR="001A16A4" w:rsidRPr="0050765E" w14:paraId="74F47E84" w14:textId="77777777" w:rsidTr="00B80216">
        <w:trPr>
          <w:trHeight w:val="675"/>
        </w:trPr>
        <w:tc>
          <w:tcPr>
            <w:tcW w:w="1555" w:type="dxa"/>
            <w:gridSpan w:val="2"/>
            <w:vMerge/>
          </w:tcPr>
          <w:p w14:paraId="3B65C9AC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14:paraId="4AF6B116" w14:textId="77777777" w:rsidR="001A16A4" w:rsidRPr="0050765E" w:rsidRDefault="001A16A4" w:rsidP="001A16A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Oświadczenie o usunięciu wyrobów azbestowych przed wejściem w życie przepisów rozporządzenia Ministra Gospodarki, Pracy i Polityki Społecznej z dnia 2 kwietnia 2004 r. w sprawie zasobów i warunków bezpiecznego użytkowania i usuwania wyrobów zawierających azbest (Dz.U. z 2004 r, Nr 71, poz. 649 ze zm.)</w:t>
            </w:r>
            <w:r w:rsidRPr="0050765E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1A16A4" w:rsidRPr="0050765E" w14:paraId="3CBF8122" w14:textId="77777777" w:rsidTr="00B80216">
        <w:trPr>
          <w:trHeight w:val="675"/>
        </w:trPr>
        <w:tc>
          <w:tcPr>
            <w:tcW w:w="1555" w:type="dxa"/>
            <w:gridSpan w:val="2"/>
            <w:vMerge/>
          </w:tcPr>
          <w:p w14:paraId="62A692E0" w14:textId="77777777" w:rsidR="001A16A4" w:rsidRPr="0050765E" w:rsidRDefault="001A16A4" w:rsidP="00B80216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</w:tcPr>
          <w:p w14:paraId="2B5D7E35" w14:textId="77777777" w:rsidR="001A16A4" w:rsidRPr="0050765E" w:rsidRDefault="001A16A4" w:rsidP="001A16A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50765E">
              <w:rPr>
                <w:rFonts w:ascii="Arial" w:hAnsi="Arial" w:cs="Arial"/>
              </w:rPr>
              <w:t>Oświadczenie o wyrażeniu zgody na przetwarzanie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(Dz. Urz. UE L Nr 119, s 1. )</w:t>
            </w:r>
          </w:p>
        </w:tc>
      </w:tr>
      <w:tr w:rsidR="001A16A4" w:rsidRPr="0050765E" w14:paraId="6EAE1601" w14:textId="77777777" w:rsidTr="00B80216">
        <w:tc>
          <w:tcPr>
            <w:tcW w:w="9062" w:type="dxa"/>
            <w:gridSpan w:val="3"/>
          </w:tcPr>
          <w:p w14:paraId="19C9D2F1" w14:textId="77777777" w:rsidR="001A16A4" w:rsidRPr="0050765E" w:rsidRDefault="001A16A4" w:rsidP="00B80216">
            <w:pPr>
              <w:rPr>
                <w:rFonts w:ascii="Arial" w:hAnsi="Arial" w:cs="Arial"/>
                <w:sz w:val="20"/>
                <w:szCs w:val="20"/>
              </w:rPr>
            </w:pPr>
            <w:r w:rsidRPr="0050765E">
              <w:rPr>
                <w:rFonts w:ascii="Arial" w:hAnsi="Arial" w:cs="Arial"/>
                <w:sz w:val="20"/>
                <w:szCs w:val="20"/>
              </w:rPr>
              <w:t xml:space="preserve">Wyjaśnienie: </w:t>
            </w:r>
            <w:r w:rsidRPr="0050765E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50765E">
              <w:rPr>
                <w:rFonts w:ascii="Arial" w:hAnsi="Arial" w:cs="Arial"/>
                <w:sz w:val="20"/>
                <w:szCs w:val="20"/>
              </w:rPr>
              <w:t>Składa się w przypadku, gdy wyrób azbestowy został usunięty przed dniem 06.05.2004 r.</w:t>
            </w:r>
          </w:p>
        </w:tc>
      </w:tr>
    </w:tbl>
    <w:p w14:paraId="278F15E2" w14:textId="77777777" w:rsidR="001A16A4" w:rsidRPr="001A16A4" w:rsidRDefault="001A16A4" w:rsidP="001A16A4">
      <w:pPr>
        <w:jc w:val="center"/>
        <w:rPr>
          <w:rFonts w:ascii="Arial" w:hAnsi="Arial" w:cs="Arial"/>
          <w:b/>
        </w:rPr>
      </w:pPr>
      <w:r w:rsidRPr="001A16A4">
        <w:rPr>
          <w:rFonts w:ascii="Arial" w:hAnsi="Arial" w:cs="Arial"/>
          <w:b/>
        </w:rPr>
        <w:t>OŚWIADCZENIE</w:t>
      </w:r>
    </w:p>
    <w:p w14:paraId="374739C5" w14:textId="77777777" w:rsidR="001A16A4" w:rsidRPr="001A16A4" w:rsidRDefault="001A16A4" w:rsidP="001A16A4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A16A4">
        <w:rPr>
          <w:rFonts w:ascii="Arial" w:hAnsi="Arial" w:cs="Arial"/>
          <w:sz w:val="20"/>
          <w:szCs w:val="20"/>
        </w:rPr>
        <w:t>Oświadczam, że nie prowadzę działalności gospodarczej w obiekcie budowlanym, z którego były usunięte lub będą usuwane wyroby zawierające azbest.</w:t>
      </w:r>
    </w:p>
    <w:p w14:paraId="42801D06" w14:textId="77777777" w:rsidR="001A16A4" w:rsidRPr="001A16A4" w:rsidRDefault="001A16A4" w:rsidP="001A16A4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A16A4">
        <w:rPr>
          <w:rFonts w:ascii="Arial" w:hAnsi="Arial" w:cs="Arial"/>
          <w:sz w:val="20"/>
          <w:szCs w:val="20"/>
        </w:rPr>
        <w:t>Oświadczam, że zostałam/-em poinformowany, że:</w:t>
      </w:r>
    </w:p>
    <w:p w14:paraId="47E63C95" w14:textId="6741A943" w:rsidR="001A16A4" w:rsidRPr="001A16A4" w:rsidRDefault="001A16A4" w:rsidP="001A16A4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A16A4">
        <w:rPr>
          <w:rFonts w:ascii="Arial" w:hAnsi="Arial" w:cs="Arial"/>
          <w:sz w:val="20"/>
          <w:szCs w:val="20"/>
        </w:rPr>
        <w:t xml:space="preserve">warunkiem realizacji przez Gminę </w:t>
      </w:r>
      <w:r w:rsidR="007055E9">
        <w:rPr>
          <w:rFonts w:ascii="Arial" w:hAnsi="Arial" w:cs="Arial"/>
          <w:sz w:val="20"/>
          <w:szCs w:val="20"/>
        </w:rPr>
        <w:t>Potworów</w:t>
      </w:r>
      <w:r w:rsidRPr="001A16A4">
        <w:rPr>
          <w:rFonts w:ascii="Arial" w:hAnsi="Arial" w:cs="Arial"/>
          <w:sz w:val="20"/>
          <w:szCs w:val="20"/>
        </w:rPr>
        <w:t xml:space="preserve"> zadania związanego z usuwaniem azbestu </w:t>
      </w:r>
      <w:r>
        <w:rPr>
          <w:rFonts w:ascii="Arial" w:hAnsi="Arial" w:cs="Arial"/>
          <w:sz w:val="20"/>
          <w:szCs w:val="20"/>
        </w:rPr>
        <w:br/>
      </w:r>
      <w:r w:rsidRPr="001A16A4">
        <w:rPr>
          <w:rFonts w:ascii="Arial" w:hAnsi="Arial" w:cs="Arial"/>
          <w:sz w:val="20"/>
          <w:szCs w:val="20"/>
        </w:rPr>
        <w:t xml:space="preserve">i wyrobów zawierających azbest jest uzyskanie dofinansowania z </w:t>
      </w:r>
      <w:proofErr w:type="spellStart"/>
      <w:r w:rsidRPr="001A16A4">
        <w:rPr>
          <w:rFonts w:ascii="Arial" w:hAnsi="Arial" w:cs="Arial"/>
          <w:sz w:val="20"/>
          <w:szCs w:val="20"/>
        </w:rPr>
        <w:t>WFOŚiGW</w:t>
      </w:r>
      <w:proofErr w:type="spellEnd"/>
      <w:r w:rsidRPr="001A16A4">
        <w:rPr>
          <w:rFonts w:ascii="Arial" w:hAnsi="Arial" w:cs="Arial"/>
          <w:sz w:val="20"/>
          <w:szCs w:val="20"/>
        </w:rPr>
        <w:t xml:space="preserve"> w Warszawie,</w:t>
      </w:r>
    </w:p>
    <w:p w14:paraId="66AEEBF4" w14:textId="4B6B7FB3" w:rsidR="001A16A4" w:rsidRPr="001A16A4" w:rsidRDefault="001A16A4" w:rsidP="001A16A4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A16A4">
        <w:rPr>
          <w:rFonts w:ascii="Arial" w:hAnsi="Arial" w:cs="Arial"/>
          <w:sz w:val="20"/>
          <w:szCs w:val="20"/>
        </w:rPr>
        <w:t xml:space="preserve">zadanie związane z usuwaniem wyrobów zawierających azbest z terenu gminy </w:t>
      </w:r>
      <w:r w:rsidR="007055E9">
        <w:rPr>
          <w:rFonts w:ascii="Arial" w:hAnsi="Arial" w:cs="Arial"/>
          <w:sz w:val="20"/>
          <w:szCs w:val="20"/>
        </w:rPr>
        <w:t>Potworów</w:t>
      </w:r>
      <w:r w:rsidRPr="001A16A4">
        <w:rPr>
          <w:rFonts w:ascii="Arial" w:hAnsi="Arial" w:cs="Arial"/>
          <w:sz w:val="20"/>
          <w:szCs w:val="20"/>
        </w:rPr>
        <w:t xml:space="preserve"> nie obejmuje zakupu i wykonania nowego pokrycia dachowego,</w:t>
      </w:r>
    </w:p>
    <w:p w14:paraId="5F9EE8F3" w14:textId="7B3947B8" w:rsidR="001A16A4" w:rsidRPr="001A16A4" w:rsidRDefault="001A16A4" w:rsidP="001A16A4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A16A4">
        <w:rPr>
          <w:rFonts w:ascii="Arial" w:hAnsi="Arial" w:cs="Arial"/>
          <w:sz w:val="20"/>
          <w:szCs w:val="20"/>
        </w:rPr>
        <w:t>przyjmuję do wiadomości, że złożenie wniosku o dofinansowanie nie stanowi podstawy do kierowania roszczeń o przyznanie dofinansowania.</w:t>
      </w:r>
    </w:p>
    <w:p w14:paraId="6E5B8F09" w14:textId="77777777" w:rsidR="001A16A4" w:rsidRPr="001A16A4" w:rsidRDefault="001A16A4" w:rsidP="001A16A4">
      <w:pPr>
        <w:pStyle w:val="Akapitzlist"/>
        <w:rPr>
          <w:rFonts w:ascii="Arial" w:hAnsi="Arial" w:cs="Arial"/>
          <w:sz w:val="20"/>
          <w:szCs w:val="20"/>
        </w:rPr>
      </w:pPr>
    </w:p>
    <w:p w14:paraId="33B51F03" w14:textId="01AE3C5A" w:rsidR="00674EB4" w:rsidRPr="001A16A4" w:rsidRDefault="001A16A4" w:rsidP="001A16A4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1A16A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…………………………………………………………                                                                                                     Czytelny podpis Wnioskodawcy</w:t>
      </w:r>
    </w:p>
    <w:sectPr w:rsidR="00674EB4" w:rsidRPr="001A16A4" w:rsidSect="00A747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C8C4" w14:textId="77777777" w:rsidR="00F64986" w:rsidRDefault="00F64986" w:rsidP="00886B60">
      <w:r>
        <w:separator/>
      </w:r>
    </w:p>
  </w:endnote>
  <w:endnote w:type="continuationSeparator" w:id="0">
    <w:p w14:paraId="49519500" w14:textId="77777777" w:rsidR="00F64986" w:rsidRDefault="00F64986" w:rsidP="0088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D272" w14:textId="77777777" w:rsidR="00F64986" w:rsidRDefault="00F64986" w:rsidP="00886B60">
      <w:r>
        <w:separator/>
      </w:r>
    </w:p>
  </w:footnote>
  <w:footnote w:type="continuationSeparator" w:id="0">
    <w:p w14:paraId="1C54FFE4" w14:textId="77777777" w:rsidR="00F64986" w:rsidRDefault="00F64986" w:rsidP="0088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BCF4" w14:textId="6E7E4C6F" w:rsidR="00973228" w:rsidRPr="00492907" w:rsidRDefault="00973228" w:rsidP="00C44D97">
    <w:pPr>
      <w:pStyle w:val="Nagwek"/>
      <w:tabs>
        <w:tab w:val="left" w:pos="2355"/>
      </w:tabs>
      <w:rPr>
        <w:b/>
        <w:color w:val="0000FF"/>
        <w:sz w:val="24"/>
        <w:szCs w:val="24"/>
        <w:lang w:val="en-US"/>
      </w:rPr>
    </w:pPr>
    <w:r>
      <w:rPr>
        <w:b/>
        <w:color w:val="0000FF"/>
        <w:sz w:val="28"/>
        <w:szCs w:val="28"/>
      </w:rPr>
      <w:t xml:space="preserve">   </w:t>
    </w:r>
    <w:r>
      <w:rPr>
        <w:b/>
        <w:color w:val="0000FF"/>
        <w:sz w:val="28"/>
        <w:szCs w:val="28"/>
      </w:rPr>
      <w:tab/>
    </w:r>
    <w:r>
      <w:rPr>
        <w:b/>
        <w:color w:val="0000FF"/>
        <w:sz w:val="28"/>
        <w:szCs w:val="28"/>
      </w:rPr>
      <w:tab/>
    </w:r>
    <w:r>
      <w:rPr>
        <w:b/>
        <w:color w:val="0000FF"/>
        <w:sz w:val="28"/>
        <w:szCs w:val="28"/>
      </w:rPr>
      <w:tab/>
    </w:r>
  </w:p>
  <w:p w14:paraId="4811B5F4" w14:textId="77777777" w:rsidR="00973228" w:rsidRPr="00492907" w:rsidRDefault="00973228" w:rsidP="00C5270C">
    <w:pPr>
      <w:pStyle w:val="Nagwek"/>
      <w:tabs>
        <w:tab w:val="left" w:pos="2355"/>
      </w:tabs>
      <w:rPr>
        <w:b/>
        <w:color w:val="0000FF"/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2E1A"/>
    <w:multiLevelType w:val="hybridMultilevel"/>
    <w:tmpl w:val="BCB29A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6559BF"/>
    <w:multiLevelType w:val="hybridMultilevel"/>
    <w:tmpl w:val="738C52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20F65"/>
    <w:multiLevelType w:val="hybridMultilevel"/>
    <w:tmpl w:val="AC442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521E"/>
    <w:multiLevelType w:val="hybridMultilevel"/>
    <w:tmpl w:val="277E69D4"/>
    <w:lvl w:ilvl="0" w:tplc="35742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A600E"/>
    <w:multiLevelType w:val="hybridMultilevel"/>
    <w:tmpl w:val="C3A079A6"/>
    <w:lvl w:ilvl="0" w:tplc="E05CEB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9058C"/>
    <w:multiLevelType w:val="hybridMultilevel"/>
    <w:tmpl w:val="01103C02"/>
    <w:lvl w:ilvl="0" w:tplc="3B7687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56E62"/>
    <w:multiLevelType w:val="hybridMultilevel"/>
    <w:tmpl w:val="04DE3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90A7B"/>
    <w:multiLevelType w:val="hybridMultilevel"/>
    <w:tmpl w:val="D8A4A112"/>
    <w:lvl w:ilvl="0" w:tplc="E05CEB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93A04"/>
    <w:multiLevelType w:val="hybridMultilevel"/>
    <w:tmpl w:val="04DE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40D6"/>
    <w:multiLevelType w:val="multilevel"/>
    <w:tmpl w:val="42FC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C3AAB"/>
    <w:multiLevelType w:val="hybridMultilevel"/>
    <w:tmpl w:val="7E528B2A"/>
    <w:lvl w:ilvl="0" w:tplc="1B7E0B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0E3DC4"/>
    <w:multiLevelType w:val="hybridMultilevel"/>
    <w:tmpl w:val="36666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C5D7E"/>
    <w:multiLevelType w:val="hybridMultilevel"/>
    <w:tmpl w:val="F6F005A2"/>
    <w:lvl w:ilvl="0" w:tplc="E05CEB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1435B"/>
    <w:multiLevelType w:val="hybridMultilevel"/>
    <w:tmpl w:val="56A220DA"/>
    <w:lvl w:ilvl="0" w:tplc="357422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2F4118"/>
    <w:multiLevelType w:val="hybridMultilevel"/>
    <w:tmpl w:val="04DE3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53CA0"/>
    <w:multiLevelType w:val="hybridMultilevel"/>
    <w:tmpl w:val="0CD48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702C8"/>
    <w:multiLevelType w:val="hybridMultilevel"/>
    <w:tmpl w:val="0F208120"/>
    <w:lvl w:ilvl="0" w:tplc="35742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61E9E"/>
    <w:multiLevelType w:val="hybridMultilevel"/>
    <w:tmpl w:val="04DE3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F6062"/>
    <w:multiLevelType w:val="hybridMultilevel"/>
    <w:tmpl w:val="9F5E8B14"/>
    <w:lvl w:ilvl="0" w:tplc="04C67E08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18766D"/>
    <w:multiLevelType w:val="hybridMultilevel"/>
    <w:tmpl w:val="04DE3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A181E"/>
    <w:multiLevelType w:val="hybridMultilevel"/>
    <w:tmpl w:val="B046F1F4"/>
    <w:lvl w:ilvl="0" w:tplc="E05CEB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03F22"/>
    <w:multiLevelType w:val="hybridMultilevel"/>
    <w:tmpl w:val="9BA6A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B1C2A"/>
    <w:multiLevelType w:val="hybridMultilevel"/>
    <w:tmpl w:val="3B5C84F4"/>
    <w:lvl w:ilvl="0" w:tplc="7A4C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87C59"/>
    <w:multiLevelType w:val="hybridMultilevel"/>
    <w:tmpl w:val="94CCF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E39E1"/>
    <w:multiLevelType w:val="hybridMultilevel"/>
    <w:tmpl w:val="7578128E"/>
    <w:lvl w:ilvl="0" w:tplc="E05CEB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1"/>
  </w:num>
  <w:num w:numId="5">
    <w:abstractNumId w:val="1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23"/>
  </w:num>
  <w:num w:numId="10">
    <w:abstractNumId w:val="7"/>
  </w:num>
  <w:num w:numId="11">
    <w:abstractNumId w:val="20"/>
  </w:num>
  <w:num w:numId="12">
    <w:abstractNumId w:val="19"/>
  </w:num>
  <w:num w:numId="13">
    <w:abstractNumId w:val="9"/>
  </w:num>
  <w:num w:numId="14">
    <w:abstractNumId w:val="1"/>
  </w:num>
  <w:num w:numId="15">
    <w:abstractNumId w:val="0"/>
  </w:num>
  <w:num w:numId="16">
    <w:abstractNumId w:val="22"/>
  </w:num>
  <w:num w:numId="17">
    <w:abstractNumId w:val="17"/>
  </w:num>
  <w:num w:numId="18">
    <w:abstractNumId w:val="4"/>
  </w:num>
  <w:num w:numId="19">
    <w:abstractNumId w:val="3"/>
  </w:num>
  <w:num w:numId="20">
    <w:abstractNumId w:val="5"/>
  </w:num>
  <w:num w:numId="21">
    <w:abstractNumId w:val="25"/>
  </w:num>
  <w:num w:numId="22">
    <w:abstractNumId w:val="13"/>
  </w:num>
  <w:num w:numId="23">
    <w:abstractNumId w:val="8"/>
  </w:num>
  <w:num w:numId="24">
    <w:abstractNumId w:val="21"/>
  </w:num>
  <w:num w:numId="25">
    <w:abstractNumId w:val="24"/>
  </w:num>
  <w:num w:numId="26">
    <w:abstractNumId w:val="16"/>
  </w:num>
  <w:num w:numId="2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F6"/>
    <w:rsid w:val="0001145A"/>
    <w:rsid w:val="000260E0"/>
    <w:rsid w:val="00031276"/>
    <w:rsid w:val="00031D38"/>
    <w:rsid w:val="00032627"/>
    <w:rsid w:val="000443ED"/>
    <w:rsid w:val="00045267"/>
    <w:rsid w:val="00051F0B"/>
    <w:rsid w:val="00052616"/>
    <w:rsid w:val="000713B7"/>
    <w:rsid w:val="000733F9"/>
    <w:rsid w:val="00073493"/>
    <w:rsid w:val="00073FAE"/>
    <w:rsid w:val="00077DE1"/>
    <w:rsid w:val="00084E89"/>
    <w:rsid w:val="0009450A"/>
    <w:rsid w:val="000A0724"/>
    <w:rsid w:val="000A3792"/>
    <w:rsid w:val="000A3806"/>
    <w:rsid w:val="000C3620"/>
    <w:rsid w:val="000C6E4C"/>
    <w:rsid w:val="000D5F9B"/>
    <w:rsid w:val="000E7587"/>
    <w:rsid w:val="000F4E9B"/>
    <w:rsid w:val="00107053"/>
    <w:rsid w:val="00112CCF"/>
    <w:rsid w:val="00113FF1"/>
    <w:rsid w:val="00117A2D"/>
    <w:rsid w:val="001223C0"/>
    <w:rsid w:val="00126B18"/>
    <w:rsid w:val="001367AE"/>
    <w:rsid w:val="00137D19"/>
    <w:rsid w:val="00150D71"/>
    <w:rsid w:val="00150F3B"/>
    <w:rsid w:val="00156ADF"/>
    <w:rsid w:val="00157A52"/>
    <w:rsid w:val="00160A17"/>
    <w:rsid w:val="00166A46"/>
    <w:rsid w:val="0017563B"/>
    <w:rsid w:val="00180509"/>
    <w:rsid w:val="001843EB"/>
    <w:rsid w:val="00184775"/>
    <w:rsid w:val="00185D0E"/>
    <w:rsid w:val="00191812"/>
    <w:rsid w:val="00192131"/>
    <w:rsid w:val="00196778"/>
    <w:rsid w:val="001A16A4"/>
    <w:rsid w:val="001A1F99"/>
    <w:rsid w:val="001A4003"/>
    <w:rsid w:val="001B6F03"/>
    <w:rsid w:val="001B7534"/>
    <w:rsid w:val="001C73F2"/>
    <w:rsid w:val="001D28C2"/>
    <w:rsid w:val="001D468D"/>
    <w:rsid w:val="001E7605"/>
    <w:rsid w:val="001F1A0D"/>
    <w:rsid w:val="002024FE"/>
    <w:rsid w:val="002111DB"/>
    <w:rsid w:val="00215218"/>
    <w:rsid w:val="002201BD"/>
    <w:rsid w:val="0022490F"/>
    <w:rsid w:val="00224FDC"/>
    <w:rsid w:val="00225CB2"/>
    <w:rsid w:val="00255C50"/>
    <w:rsid w:val="002566B3"/>
    <w:rsid w:val="00265AFC"/>
    <w:rsid w:val="00280B6C"/>
    <w:rsid w:val="00282318"/>
    <w:rsid w:val="002855DD"/>
    <w:rsid w:val="00293FDC"/>
    <w:rsid w:val="0029525C"/>
    <w:rsid w:val="002A04B3"/>
    <w:rsid w:val="002B3CB5"/>
    <w:rsid w:val="002D460D"/>
    <w:rsid w:val="002E0CBD"/>
    <w:rsid w:val="002E2C27"/>
    <w:rsid w:val="002E5817"/>
    <w:rsid w:val="002E5CEB"/>
    <w:rsid w:val="002E5FAC"/>
    <w:rsid w:val="003019BA"/>
    <w:rsid w:val="00302164"/>
    <w:rsid w:val="00316EB1"/>
    <w:rsid w:val="00321086"/>
    <w:rsid w:val="00321412"/>
    <w:rsid w:val="0032537E"/>
    <w:rsid w:val="00331006"/>
    <w:rsid w:val="0033326F"/>
    <w:rsid w:val="00335067"/>
    <w:rsid w:val="003566B1"/>
    <w:rsid w:val="00356CB1"/>
    <w:rsid w:val="00366145"/>
    <w:rsid w:val="003667CC"/>
    <w:rsid w:val="00366907"/>
    <w:rsid w:val="00370EBC"/>
    <w:rsid w:val="003711AC"/>
    <w:rsid w:val="003740B2"/>
    <w:rsid w:val="00375337"/>
    <w:rsid w:val="00376480"/>
    <w:rsid w:val="00377CF5"/>
    <w:rsid w:val="003865E8"/>
    <w:rsid w:val="00390BA3"/>
    <w:rsid w:val="00395BF2"/>
    <w:rsid w:val="003969E3"/>
    <w:rsid w:val="003A1DED"/>
    <w:rsid w:val="003A5AF1"/>
    <w:rsid w:val="003B1985"/>
    <w:rsid w:val="003B370A"/>
    <w:rsid w:val="003B3FAF"/>
    <w:rsid w:val="003B4517"/>
    <w:rsid w:val="003B71FC"/>
    <w:rsid w:val="003C225D"/>
    <w:rsid w:val="003C7AF6"/>
    <w:rsid w:val="003D2A46"/>
    <w:rsid w:val="003D6F3A"/>
    <w:rsid w:val="003E36AB"/>
    <w:rsid w:val="003E5309"/>
    <w:rsid w:val="003F481C"/>
    <w:rsid w:val="00405730"/>
    <w:rsid w:val="004060B1"/>
    <w:rsid w:val="004068B7"/>
    <w:rsid w:val="00413DFB"/>
    <w:rsid w:val="0041416B"/>
    <w:rsid w:val="0041658C"/>
    <w:rsid w:val="00421FF3"/>
    <w:rsid w:val="0042404A"/>
    <w:rsid w:val="00426C1C"/>
    <w:rsid w:val="004276DE"/>
    <w:rsid w:val="004359D9"/>
    <w:rsid w:val="0044037A"/>
    <w:rsid w:val="004405DD"/>
    <w:rsid w:val="00442E06"/>
    <w:rsid w:val="00453A61"/>
    <w:rsid w:val="00455D26"/>
    <w:rsid w:val="004618D2"/>
    <w:rsid w:val="00462FC3"/>
    <w:rsid w:val="004704D6"/>
    <w:rsid w:val="004736C4"/>
    <w:rsid w:val="00483721"/>
    <w:rsid w:val="004840E1"/>
    <w:rsid w:val="00487EC0"/>
    <w:rsid w:val="00492907"/>
    <w:rsid w:val="004A50D3"/>
    <w:rsid w:val="004A62E3"/>
    <w:rsid w:val="004B457C"/>
    <w:rsid w:val="004B7811"/>
    <w:rsid w:val="004C5E8F"/>
    <w:rsid w:val="004D0727"/>
    <w:rsid w:val="004D30F5"/>
    <w:rsid w:val="004D7576"/>
    <w:rsid w:val="004E4F02"/>
    <w:rsid w:val="004F3B17"/>
    <w:rsid w:val="004F6667"/>
    <w:rsid w:val="00503D65"/>
    <w:rsid w:val="005056C6"/>
    <w:rsid w:val="005130A8"/>
    <w:rsid w:val="005154AF"/>
    <w:rsid w:val="005204D1"/>
    <w:rsid w:val="005251C7"/>
    <w:rsid w:val="005319CC"/>
    <w:rsid w:val="00533324"/>
    <w:rsid w:val="00537A5C"/>
    <w:rsid w:val="005403A8"/>
    <w:rsid w:val="00543EDC"/>
    <w:rsid w:val="0054414B"/>
    <w:rsid w:val="00550B27"/>
    <w:rsid w:val="00560646"/>
    <w:rsid w:val="00576966"/>
    <w:rsid w:val="00576FC0"/>
    <w:rsid w:val="005807E0"/>
    <w:rsid w:val="005827A8"/>
    <w:rsid w:val="005868BC"/>
    <w:rsid w:val="00593A02"/>
    <w:rsid w:val="005B0822"/>
    <w:rsid w:val="005B79C0"/>
    <w:rsid w:val="005C305C"/>
    <w:rsid w:val="005C43B0"/>
    <w:rsid w:val="005C50F6"/>
    <w:rsid w:val="005C75A2"/>
    <w:rsid w:val="005D1156"/>
    <w:rsid w:val="005D1DC6"/>
    <w:rsid w:val="005E5BD6"/>
    <w:rsid w:val="005F67D5"/>
    <w:rsid w:val="006019FC"/>
    <w:rsid w:val="0061190A"/>
    <w:rsid w:val="00612481"/>
    <w:rsid w:val="0061287B"/>
    <w:rsid w:val="00616C97"/>
    <w:rsid w:val="00617999"/>
    <w:rsid w:val="00620073"/>
    <w:rsid w:val="00620A9C"/>
    <w:rsid w:val="006221A3"/>
    <w:rsid w:val="006314BF"/>
    <w:rsid w:val="00634F83"/>
    <w:rsid w:val="00642965"/>
    <w:rsid w:val="00642992"/>
    <w:rsid w:val="0064607C"/>
    <w:rsid w:val="00646BFC"/>
    <w:rsid w:val="00653284"/>
    <w:rsid w:val="00655593"/>
    <w:rsid w:val="0066170B"/>
    <w:rsid w:val="006702F6"/>
    <w:rsid w:val="00671565"/>
    <w:rsid w:val="0067292B"/>
    <w:rsid w:val="00674EB4"/>
    <w:rsid w:val="00675166"/>
    <w:rsid w:val="00675250"/>
    <w:rsid w:val="006759C3"/>
    <w:rsid w:val="006810B0"/>
    <w:rsid w:val="00682B96"/>
    <w:rsid w:val="006926F7"/>
    <w:rsid w:val="00692E11"/>
    <w:rsid w:val="00695924"/>
    <w:rsid w:val="006A236B"/>
    <w:rsid w:val="006A3FFA"/>
    <w:rsid w:val="006A7A3C"/>
    <w:rsid w:val="006B546F"/>
    <w:rsid w:val="006B5FD4"/>
    <w:rsid w:val="006B61EA"/>
    <w:rsid w:val="006C782F"/>
    <w:rsid w:val="006D0147"/>
    <w:rsid w:val="006D6AEE"/>
    <w:rsid w:val="006E0310"/>
    <w:rsid w:val="006E4061"/>
    <w:rsid w:val="006E7771"/>
    <w:rsid w:val="006F2F60"/>
    <w:rsid w:val="00700B90"/>
    <w:rsid w:val="0070292F"/>
    <w:rsid w:val="007055E9"/>
    <w:rsid w:val="00714A0F"/>
    <w:rsid w:val="00727080"/>
    <w:rsid w:val="007306C1"/>
    <w:rsid w:val="0073739E"/>
    <w:rsid w:val="007424C4"/>
    <w:rsid w:val="007448B8"/>
    <w:rsid w:val="00746572"/>
    <w:rsid w:val="007510D1"/>
    <w:rsid w:val="00757BE5"/>
    <w:rsid w:val="0076193F"/>
    <w:rsid w:val="00763A9E"/>
    <w:rsid w:val="00765FEB"/>
    <w:rsid w:val="00767D90"/>
    <w:rsid w:val="00770530"/>
    <w:rsid w:val="00772205"/>
    <w:rsid w:val="007726C8"/>
    <w:rsid w:val="007749A0"/>
    <w:rsid w:val="00774B2F"/>
    <w:rsid w:val="00783EC4"/>
    <w:rsid w:val="00793747"/>
    <w:rsid w:val="00794D61"/>
    <w:rsid w:val="00795602"/>
    <w:rsid w:val="007A1CCC"/>
    <w:rsid w:val="007A4049"/>
    <w:rsid w:val="007A6302"/>
    <w:rsid w:val="007B380E"/>
    <w:rsid w:val="007D45BB"/>
    <w:rsid w:val="007D4940"/>
    <w:rsid w:val="007D6550"/>
    <w:rsid w:val="007E2680"/>
    <w:rsid w:val="007F747B"/>
    <w:rsid w:val="00801A07"/>
    <w:rsid w:val="00804341"/>
    <w:rsid w:val="00807474"/>
    <w:rsid w:val="00816D90"/>
    <w:rsid w:val="00821A8C"/>
    <w:rsid w:val="00822569"/>
    <w:rsid w:val="00825DC4"/>
    <w:rsid w:val="00826533"/>
    <w:rsid w:val="0084119A"/>
    <w:rsid w:val="00841A8A"/>
    <w:rsid w:val="00851C4F"/>
    <w:rsid w:val="00860A7A"/>
    <w:rsid w:val="00864AD0"/>
    <w:rsid w:val="00874E08"/>
    <w:rsid w:val="00880E95"/>
    <w:rsid w:val="00883D8A"/>
    <w:rsid w:val="00886B60"/>
    <w:rsid w:val="00891DB8"/>
    <w:rsid w:val="0089204B"/>
    <w:rsid w:val="0089254D"/>
    <w:rsid w:val="00897F7F"/>
    <w:rsid w:val="008A0493"/>
    <w:rsid w:val="008B7452"/>
    <w:rsid w:val="008C4F51"/>
    <w:rsid w:val="008D0EB6"/>
    <w:rsid w:val="008D6E5C"/>
    <w:rsid w:val="008E21E4"/>
    <w:rsid w:val="008E2496"/>
    <w:rsid w:val="008F5379"/>
    <w:rsid w:val="00900FBF"/>
    <w:rsid w:val="00911886"/>
    <w:rsid w:val="00934C2F"/>
    <w:rsid w:val="00942FD9"/>
    <w:rsid w:val="00944D26"/>
    <w:rsid w:val="009456AD"/>
    <w:rsid w:val="00945B13"/>
    <w:rsid w:val="0094738D"/>
    <w:rsid w:val="00953ABD"/>
    <w:rsid w:val="00953C0C"/>
    <w:rsid w:val="00954A19"/>
    <w:rsid w:val="009670CA"/>
    <w:rsid w:val="009677F1"/>
    <w:rsid w:val="00973228"/>
    <w:rsid w:val="009751A1"/>
    <w:rsid w:val="009762B8"/>
    <w:rsid w:val="00977E65"/>
    <w:rsid w:val="00982F37"/>
    <w:rsid w:val="00984269"/>
    <w:rsid w:val="00993811"/>
    <w:rsid w:val="0099387F"/>
    <w:rsid w:val="009A3969"/>
    <w:rsid w:val="009A5984"/>
    <w:rsid w:val="009A64CF"/>
    <w:rsid w:val="009B102D"/>
    <w:rsid w:val="009B1A95"/>
    <w:rsid w:val="009B52DC"/>
    <w:rsid w:val="009C2C5C"/>
    <w:rsid w:val="009C48B2"/>
    <w:rsid w:val="009D0CB9"/>
    <w:rsid w:val="009D1145"/>
    <w:rsid w:val="009D5455"/>
    <w:rsid w:val="009D63C6"/>
    <w:rsid w:val="009E1ABF"/>
    <w:rsid w:val="009F54A9"/>
    <w:rsid w:val="009F59F7"/>
    <w:rsid w:val="00A04B46"/>
    <w:rsid w:val="00A04F82"/>
    <w:rsid w:val="00A11055"/>
    <w:rsid w:val="00A2233A"/>
    <w:rsid w:val="00A307BE"/>
    <w:rsid w:val="00A331A0"/>
    <w:rsid w:val="00A34730"/>
    <w:rsid w:val="00A37666"/>
    <w:rsid w:val="00A376F7"/>
    <w:rsid w:val="00A5254F"/>
    <w:rsid w:val="00A61B54"/>
    <w:rsid w:val="00A62A8C"/>
    <w:rsid w:val="00A663DD"/>
    <w:rsid w:val="00A7103E"/>
    <w:rsid w:val="00A72AAF"/>
    <w:rsid w:val="00A7473F"/>
    <w:rsid w:val="00A76EE1"/>
    <w:rsid w:val="00A80F91"/>
    <w:rsid w:val="00A84928"/>
    <w:rsid w:val="00A87FB3"/>
    <w:rsid w:val="00A960AF"/>
    <w:rsid w:val="00AA31C5"/>
    <w:rsid w:val="00AA3BB9"/>
    <w:rsid w:val="00AA4F17"/>
    <w:rsid w:val="00AB15E6"/>
    <w:rsid w:val="00AB2D74"/>
    <w:rsid w:val="00AB3AF4"/>
    <w:rsid w:val="00AB3ECD"/>
    <w:rsid w:val="00AC16B5"/>
    <w:rsid w:val="00AC693C"/>
    <w:rsid w:val="00AE1199"/>
    <w:rsid w:val="00AE5168"/>
    <w:rsid w:val="00AF3865"/>
    <w:rsid w:val="00AF42E0"/>
    <w:rsid w:val="00B1571A"/>
    <w:rsid w:val="00B268D0"/>
    <w:rsid w:val="00B27D4A"/>
    <w:rsid w:val="00B27E7B"/>
    <w:rsid w:val="00B3759E"/>
    <w:rsid w:val="00B50557"/>
    <w:rsid w:val="00B5525A"/>
    <w:rsid w:val="00B641F1"/>
    <w:rsid w:val="00B67690"/>
    <w:rsid w:val="00B67B61"/>
    <w:rsid w:val="00B7733C"/>
    <w:rsid w:val="00B826E2"/>
    <w:rsid w:val="00B83ADB"/>
    <w:rsid w:val="00B84F2E"/>
    <w:rsid w:val="00B87348"/>
    <w:rsid w:val="00B94F65"/>
    <w:rsid w:val="00B95B97"/>
    <w:rsid w:val="00B95D18"/>
    <w:rsid w:val="00B96B7D"/>
    <w:rsid w:val="00BA260A"/>
    <w:rsid w:val="00BA438B"/>
    <w:rsid w:val="00BA5743"/>
    <w:rsid w:val="00BB684F"/>
    <w:rsid w:val="00BB7565"/>
    <w:rsid w:val="00BC298C"/>
    <w:rsid w:val="00BC5B76"/>
    <w:rsid w:val="00BD11FE"/>
    <w:rsid w:val="00BD1A82"/>
    <w:rsid w:val="00BE6C07"/>
    <w:rsid w:val="00BE7405"/>
    <w:rsid w:val="00BE7CAA"/>
    <w:rsid w:val="00BF09FB"/>
    <w:rsid w:val="00BF6CCD"/>
    <w:rsid w:val="00C05334"/>
    <w:rsid w:val="00C142DD"/>
    <w:rsid w:val="00C17EB3"/>
    <w:rsid w:val="00C30730"/>
    <w:rsid w:val="00C343F7"/>
    <w:rsid w:val="00C44D97"/>
    <w:rsid w:val="00C5270C"/>
    <w:rsid w:val="00C60ECD"/>
    <w:rsid w:val="00C6479B"/>
    <w:rsid w:val="00C660DC"/>
    <w:rsid w:val="00C753AD"/>
    <w:rsid w:val="00C7573C"/>
    <w:rsid w:val="00C768AD"/>
    <w:rsid w:val="00C76F51"/>
    <w:rsid w:val="00C77E6C"/>
    <w:rsid w:val="00C834BF"/>
    <w:rsid w:val="00C87502"/>
    <w:rsid w:val="00C90E66"/>
    <w:rsid w:val="00C97786"/>
    <w:rsid w:val="00CB05D3"/>
    <w:rsid w:val="00CB4D5C"/>
    <w:rsid w:val="00CB6A1D"/>
    <w:rsid w:val="00CC1464"/>
    <w:rsid w:val="00CC417B"/>
    <w:rsid w:val="00CC57AB"/>
    <w:rsid w:val="00CD3B17"/>
    <w:rsid w:val="00CD3F9D"/>
    <w:rsid w:val="00CD645E"/>
    <w:rsid w:val="00CE2930"/>
    <w:rsid w:val="00CF137D"/>
    <w:rsid w:val="00D01BDA"/>
    <w:rsid w:val="00D047DF"/>
    <w:rsid w:val="00D1505C"/>
    <w:rsid w:val="00D220AE"/>
    <w:rsid w:val="00D260FD"/>
    <w:rsid w:val="00D34092"/>
    <w:rsid w:val="00D41668"/>
    <w:rsid w:val="00D45F94"/>
    <w:rsid w:val="00D54AA8"/>
    <w:rsid w:val="00D61410"/>
    <w:rsid w:val="00D66741"/>
    <w:rsid w:val="00D66B64"/>
    <w:rsid w:val="00D67602"/>
    <w:rsid w:val="00D72793"/>
    <w:rsid w:val="00D72FC8"/>
    <w:rsid w:val="00D73793"/>
    <w:rsid w:val="00D77CCF"/>
    <w:rsid w:val="00D94DAB"/>
    <w:rsid w:val="00DA0809"/>
    <w:rsid w:val="00DA54B5"/>
    <w:rsid w:val="00DA5DB1"/>
    <w:rsid w:val="00DC29E3"/>
    <w:rsid w:val="00DC77C2"/>
    <w:rsid w:val="00DD1EB3"/>
    <w:rsid w:val="00DE1C2E"/>
    <w:rsid w:val="00DF02CD"/>
    <w:rsid w:val="00DF10C5"/>
    <w:rsid w:val="00DF143D"/>
    <w:rsid w:val="00DF15FE"/>
    <w:rsid w:val="00E00538"/>
    <w:rsid w:val="00E31D3E"/>
    <w:rsid w:val="00E36693"/>
    <w:rsid w:val="00E37D5F"/>
    <w:rsid w:val="00E40168"/>
    <w:rsid w:val="00E44599"/>
    <w:rsid w:val="00E46F35"/>
    <w:rsid w:val="00E477DE"/>
    <w:rsid w:val="00E511AA"/>
    <w:rsid w:val="00E51F8A"/>
    <w:rsid w:val="00E62729"/>
    <w:rsid w:val="00E731E8"/>
    <w:rsid w:val="00E80B6C"/>
    <w:rsid w:val="00E8279E"/>
    <w:rsid w:val="00E9140A"/>
    <w:rsid w:val="00E92200"/>
    <w:rsid w:val="00EB10BB"/>
    <w:rsid w:val="00EB6C6A"/>
    <w:rsid w:val="00EC1842"/>
    <w:rsid w:val="00EC631D"/>
    <w:rsid w:val="00EC72B5"/>
    <w:rsid w:val="00ED1FA3"/>
    <w:rsid w:val="00ED2A8C"/>
    <w:rsid w:val="00EE0833"/>
    <w:rsid w:val="00EF115E"/>
    <w:rsid w:val="00EF23AE"/>
    <w:rsid w:val="00EF2B43"/>
    <w:rsid w:val="00EF2CE2"/>
    <w:rsid w:val="00EF6C23"/>
    <w:rsid w:val="00EF72F2"/>
    <w:rsid w:val="00F035B8"/>
    <w:rsid w:val="00F05E92"/>
    <w:rsid w:val="00F07252"/>
    <w:rsid w:val="00F15B98"/>
    <w:rsid w:val="00F210F7"/>
    <w:rsid w:val="00F23B8C"/>
    <w:rsid w:val="00F30149"/>
    <w:rsid w:val="00F33F80"/>
    <w:rsid w:val="00F34119"/>
    <w:rsid w:val="00F35477"/>
    <w:rsid w:val="00F43F80"/>
    <w:rsid w:val="00F46A71"/>
    <w:rsid w:val="00F504B5"/>
    <w:rsid w:val="00F56E31"/>
    <w:rsid w:val="00F646D9"/>
    <w:rsid w:val="00F64986"/>
    <w:rsid w:val="00F716DB"/>
    <w:rsid w:val="00F721E6"/>
    <w:rsid w:val="00F93E7A"/>
    <w:rsid w:val="00FA2686"/>
    <w:rsid w:val="00FB7818"/>
    <w:rsid w:val="00FB78D9"/>
    <w:rsid w:val="00FC42DF"/>
    <w:rsid w:val="00FD35D9"/>
    <w:rsid w:val="00FD58C5"/>
    <w:rsid w:val="00FD71FD"/>
    <w:rsid w:val="00FE1610"/>
    <w:rsid w:val="00FE4099"/>
    <w:rsid w:val="00FF2743"/>
    <w:rsid w:val="00FF60A7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AEDD1"/>
  <w15:docId w15:val="{6782214D-791B-4C1F-BA07-DF5A460B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51C7"/>
    <w:rPr>
      <w:rFonts w:ascii="Times New Roman" w:hAnsi="Times New Roman"/>
    </w:rPr>
  </w:style>
  <w:style w:type="paragraph" w:styleId="Nagwek1">
    <w:name w:val="heading 1"/>
    <w:basedOn w:val="Normalny"/>
    <w:link w:val="Nagwek1Znak"/>
    <w:qFormat/>
    <w:rsid w:val="00BA57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F2CE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86B60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886B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886B6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86B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86B6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04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D047DF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rsid w:val="00032627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locked/>
    <w:rsid w:val="00BA5743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table" w:customStyle="1" w:styleId="rednialista2akcent11">
    <w:name w:val="Średnia lista 2 — akcent 11"/>
    <w:rsid w:val="0061248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1188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91188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omylnaczcionkaakapitu"/>
    <w:rsid w:val="003969E3"/>
  </w:style>
  <w:style w:type="character" w:customStyle="1" w:styleId="Nagwek3Znak">
    <w:name w:val="Nagłówek 3 Znak"/>
    <w:link w:val="Nagwek3"/>
    <w:semiHidden/>
    <w:rsid w:val="00EF2CE2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F2CE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uiPriority w:val="22"/>
    <w:qFormat/>
    <w:locked/>
    <w:rsid w:val="00184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6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1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Pulpit\skr\papier%20firmowy%20Urzad%20Gmi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7880-9B7D-42D3-8A23-936E4B6F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Urzad Gminy.dot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 Gminy w Przyłeku</dc:creator>
  <cp:keywords/>
  <dc:description/>
  <cp:lastModifiedBy>Wójt Gminy Potworów</cp:lastModifiedBy>
  <cp:revision>2</cp:revision>
  <cp:lastPrinted>2023-12-05T17:35:00Z</cp:lastPrinted>
  <dcterms:created xsi:type="dcterms:W3CDTF">2024-08-27T08:23:00Z</dcterms:created>
  <dcterms:modified xsi:type="dcterms:W3CDTF">2024-08-27T08:23:00Z</dcterms:modified>
</cp:coreProperties>
</file>